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5F70" w14:textId="77777777" w:rsidR="00D90310" w:rsidRDefault="00D90310">
      <w:pPr>
        <w:pStyle w:val="Standard"/>
        <w:spacing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6865357C" w14:textId="77777777" w:rsidR="00D90310" w:rsidRDefault="00000000">
      <w:pPr>
        <w:pStyle w:val="Standard"/>
        <w:spacing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REQUERIMENTO DE RECURSO ADMINISTRATIVO</w:t>
      </w:r>
    </w:p>
    <w:p w14:paraId="0DC1C22C" w14:textId="77777777" w:rsidR="00D90310" w:rsidRDefault="00D90310">
      <w:pPr>
        <w:pStyle w:val="Standard"/>
        <w:spacing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9044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2"/>
        <w:gridCol w:w="86"/>
        <w:gridCol w:w="4436"/>
      </w:tblGrid>
      <w:tr w:rsidR="00D90310" w14:paraId="663C2A6D" w14:textId="77777777">
        <w:tblPrEx>
          <w:tblCellMar>
            <w:top w:w="0" w:type="dxa"/>
            <w:bottom w:w="0" w:type="dxa"/>
          </w:tblCellMar>
        </w:tblPrEx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C994" w14:textId="77777777" w:rsidR="00D90310" w:rsidRDefault="00000000">
            <w:pPr>
              <w:pStyle w:val="Standard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DADOS DO(A) REQUERENTE</w:t>
            </w:r>
          </w:p>
        </w:tc>
      </w:tr>
      <w:tr w:rsidR="00D90310" w14:paraId="775BCB19" w14:textId="77777777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7483" w14:textId="77777777" w:rsidR="00D90310" w:rsidRDefault="00000000">
            <w:pPr>
              <w:pStyle w:val="Standard"/>
              <w:spacing w:line="360" w:lineRule="auto"/>
              <w:ind w:firstLine="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NOME DO SERVIDOR(A)</w:t>
            </w:r>
          </w:p>
          <w:p w14:paraId="5066820E" w14:textId="77777777" w:rsidR="00D90310" w:rsidRDefault="00D90310">
            <w:pPr>
              <w:pStyle w:val="Standard"/>
              <w:spacing w:line="360" w:lineRule="auto"/>
              <w:ind w:firstLine="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4355" w14:textId="77777777" w:rsidR="00D90310" w:rsidRDefault="00000000">
            <w:pPr>
              <w:pStyle w:val="Standard"/>
              <w:spacing w:line="360" w:lineRule="auto"/>
              <w:ind w:firstLine="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IDENTIFICAÇÃO FUNCIONAL</w:t>
            </w:r>
          </w:p>
        </w:tc>
      </w:tr>
      <w:tr w:rsidR="00D90310" w14:paraId="6BC1BD70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7944" w14:textId="77777777" w:rsidR="00D90310" w:rsidRDefault="00000000">
            <w:pPr>
              <w:pStyle w:val="Standard"/>
              <w:spacing w:line="360" w:lineRule="auto"/>
              <w:ind w:firstLine="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CARGO</w:t>
            </w:r>
          </w:p>
          <w:p w14:paraId="5CB7F0DB" w14:textId="77777777" w:rsidR="00D90310" w:rsidRDefault="00D90310">
            <w:pPr>
              <w:pStyle w:val="Standard"/>
              <w:spacing w:line="360" w:lineRule="auto"/>
              <w:ind w:firstLine="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E285" w14:textId="77777777" w:rsidR="00D90310" w:rsidRDefault="00000000">
            <w:pPr>
              <w:pStyle w:val="Standard"/>
              <w:spacing w:line="360" w:lineRule="auto"/>
              <w:ind w:firstLine="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FUNÇÃO</w:t>
            </w:r>
          </w:p>
        </w:tc>
      </w:tr>
      <w:tr w:rsidR="00D90310" w14:paraId="04BFE58B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6994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E-MAIL</w:t>
            </w:r>
          </w:p>
          <w:p w14:paraId="0617F7DC" w14:textId="77777777" w:rsidR="00D90310" w:rsidRDefault="00D90310">
            <w:pPr>
              <w:pStyle w:val="Standard"/>
              <w:spacing w:line="360" w:lineRule="auto"/>
              <w:ind w:firstLine="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6307" w14:textId="77777777" w:rsidR="00D90310" w:rsidRDefault="00000000">
            <w:pPr>
              <w:pStyle w:val="Standard"/>
              <w:spacing w:line="360" w:lineRule="auto"/>
              <w:ind w:firstLine="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TELEFONE</w:t>
            </w:r>
          </w:p>
        </w:tc>
      </w:tr>
      <w:tr w:rsidR="00D90310" w14:paraId="3339EDB7" w14:textId="7777777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C02A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LOCAL DE TRABALHO DO(A) REQUERENTE</w:t>
            </w:r>
          </w:p>
        </w:tc>
      </w:tr>
      <w:tr w:rsidR="00D90310" w14:paraId="3FA6268B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52E1" w14:textId="77777777" w:rsidR="00D90310" w:rsidRDefault="00000000">
            <w:pPr>
              <w:pStyle w:val="Standard"/>
              <w:spacing w:line="36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SECRETARIA DE LOTAÇÃO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73EE" w14:textId="77777777" w:rsidR="00D90310" w:rsidRDefault="00000000">
            <w:pPr>
              <w:pStyle w:val="Standard"/>
              <w:spacing w:line="36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LOCAL DE LOTAÇÃO (CONFORME RHE)</w:t>
            </w:r>
          </w:p>
          <w:p w14:paraId="0C2D4469" w14:textId="77777777" w:rsidR="00D90310" w:rsidRDefault="00D90310">
            <w:pPr>
              <w:pStyle w:val="Standard"/>
              <w:spacing w:line="36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0310" w14:paraId="1D2D2BFA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7763" w14:textId="77777777" w:rsidR="00D90310" w:rsidRDefault="00000000">
            <w:pPr>
              <w:pStyle w:val="Standard"/>
              <w:spacing w:line="36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LOCAL DE EXERCÍCIO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0972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ENDEREÇO LOCAL DE EXERCÍCIO</w:t>
            </w:r>
          </w:p>
          <w:p w14:paraId="30ED5D9D" w14:textId="77777777" w:rsidR="00D90310" w:rsidRDefault="00D9031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0310" w14:paraId="10BED2A8" w14:textId="77777777">
        <w:tblPrEx>
          <w:tblCellMar>
            <w:top w:w="0" w:type="dxa"/>
            <w:bottom w:w="0" w:type="dxa"/>
          </w:tblCellMar>
        </w:tblPrEx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C46C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NOME DA CHEFIA IMEDIATA</w:t>
            </w:r>
          </w:p>
          <w:p w14:paraId="440862B0" w14:textId="77777777" w:rsidR="00D90310" w:rsidRDefault="00D9031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0310" w14:paraId="4C5B8AC2" w14:textId="77777777">
        <w:tblPrEx>
          <w:tblCellMar>
            <w:top w:w="0" w:type="dxa"/>
            <w:bottom w:w="0" w:type="dxa"/>
          </w:tblCellMar>
        </w:tblPrEx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CE9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MOTIVO DO RECURSO</w:t>
            </w:r>
          </w:p>
        </w:tc>
      </w:tr>
      <w:tr w:rsidR="00D90310" w14:paraId="483FDEAA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2371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Licença Saúde</w:t>
            </w:r>
          </w:p>
          <w:p w14:paraId="3447A6A1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Licença Familiar</w:t>
            </w:r>
          </w:p>
          <w:p w14:paraId="3BD03CA4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Assistência Filho Excepcional</w:t>
            </w:r>
          </w:p>
          <w:p w14:paraId="3EB3245D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Delimitação de Função</w:t>
            </w:r>
          </w:p>
          <w:p w14:paraId="7986D3E1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Readaptação</w:t>
            </w:r>
          </w:p>
          <w:p w14:paraId="447B659C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Ingresso</w:t>
            </w:r>
          </w:p>
          <w:p w14:paraId="4CF5E9B6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Abono Familiar</w:t>
            </w:r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3D55E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Gratificação de Insalubridade</w:t>
            </w:r>
          </w:p>
          <w:p w14:paraId="40ED405B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Gratificação de Periculosidade</w:t>
            </w:r>
          </w:p>
          <w:p w14:paraId="68CAA84A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Acidente de Serviço – Comprovação</w:t>
            </w:r>
          </w:p>
          <w:p w14:paraId="41A718CB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Acidente de Serviço – Ressarcimento </w:t>
            </w:r>
          </w:p>
          <w:p w14:paraId="426EEB87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Risco de Vida</w:t>
            </w:r>
          </w:p>
          <w:p w14:paraId="344E7455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Atividade Especial</w:t>
            </w:r>
          </w:p>
          <w:p w14:paraId="40D1B5FF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Outros: ______________________________________</w:t>
            </w:r>
          </w:p>
        </w:tc>
      </w:tr>
      <w:tr w:rsidR="00D90310" w14:paraId="1C6434F6" w14:textId="77777777">
        <w:tblPrEx>
          <w:tblCellMar>
            <w:top w:w="0" w:type="dxa"/>
            <w:bottom w:w="0" w:type="dxa"/>
          </w:tblCellMar>
        </w:tblPrEx>
        <w:trPr>
          <w:trHeight w:val="2357"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F03B" w14:textId="77777777" w:rsidR="00D90310" w:rsidRDefault="00000000">
            <w:pPr>
              <w:pStyle w:val="western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DESCREVER DETALHADAMENTE SUA SOLICITAÇÃO</w:t>
            </w:r>
          </w:p>
          <w:p w14:paraId="2A05E46C" w14:textId="77777777" w:rsidR="00D90310" w:rsidRDefault="00D90310">
            <w:pPr>
              <w:pStyle w:val="western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18C6AC" w14:textId="77777777" w:rsidR="00D90310" w:rsidRDefault="00D90310">
            <w:pPr>
              <w:pStyle w:val="western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8A7A3E" w14:textId="77777777" w:rsidR="00D90310" w:rsidRDefault="00D90310">
            <w:pPr>
              <w:pStyle w:val="western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807A7C" w14:textId="77777777" w:rsidR="00D90310" w:rsidRDefault="00D90310">
            <w:pPr>
              <w:pStyle w:val="western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E7B858" w14:textId="77777777" w:rsidR="00D90310" w:rsidRDefault="00D90310">
            <w:pPr>
              <w:pStyle w:val="western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97E4E1" w14:textId="77777777" w:rsidR="00D90310" w:rsidRDefault="00D90310">
            <w:pPr>
              <w:pStyle w:val="western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346E92" w14:textId="77777777" w:rsidR="00D90310" w:rsidRDefault="00D90310">
            <w:pPr>
              <w:pStyle w:val="western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82A0EB" w14:textId="77777777" w:rsidR="00D90310" w:rsidRDefault="00D90310">
            <w:pPr>
              <w:pStyle w:val="western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0310" w14:paraId="67DEBCCE" w14:textId="77777777">
        <w:tblPrEx>
          <w:tblCellMar>
            <w:top w:w="0" w:type="dxa"/>
            <w:bottom w:w="0" w:type="dxa"/>
          </w:tblCellMar>
        </w:tblPrEx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6FD3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Declaro sob as penas da lei que as informações acima declaradas são verdadeiras e de minha inteira responsabilidade.</w:t>
            </w:r>
          </w:p>
        </w:tc>
      </w:tr>
      <w:tr w:rsidR="00D90310" w14:paraId="7CB33E3D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0BCB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DATA E LOCAL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463C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ASSINATURA DO REQUERENTE</w:t>
            </w:r>
          </w:p>
          <w:p w14:paraId="06EE3D53" w14:textId="77777777" w:rsidR="00D90310" w:rsidRDefault="00D9031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0310" w14:paraId="3A7E296D" w14:textId="77777777">
        <w:tblPrEx>
          <w:tblCellMar>
            <w:top w:w="0" w:type="dxa"/>
            <w:bottom w:w="0" w:type="dxa"/>
          </w:tblCellMar>
        </w:tblPrEx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A6FF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HOMOLOGAÇÃO/ CIÊNCIA DA CHEFIA IMEDIATA </w:t>
            </w:r>
          </w:p>
        </w:tc>
      </w:tr>
      <w:tr w:rsidR="00D90310" w14:paraId="47D5FA31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1B8F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DATA E LOCAL</w:t>
            </w:r>
          </w:p>
          <w:p w14:paraId="7315F212" w14:textId="77777777" w:rsidR="00D90310" w:rsidRDefault="00D9031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946D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ASSINATURA DA CHEFIA IMEDIATA</w:t>
            </w:r>
          </w:p>
          <w:p w14:paraId="60EEE50C" w14:textId="77777777" w:rsidR="00D90310" w:rsidRDefault="00D9031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0310" w14:paraId="2EC765A8" w14:textId="77777777">
        <w:tblPrEx>
          <w:tblCellMar>
            <w:top w:w="0" w:type="dxa"/>
            <w:bottom w:w="0" w:type="dxa"/>
          </w:tblCellMar>
        </w:tblPrEx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F4CD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E-MAIL</w:t>
            </w:r>
          </w:p>
          <w:p w14:paraId="551B55DB" w14:textId="77777777" w:rsidR="00D90310" w:rsidRDefault="00D9031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964B" w14:textId="77777777" w:rsidR="00D90310" w:rsidRDefault="00000000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TELEFONE</w:t>
            </w:r>
          </w:p>
        </w:tc>
      </w:tr>
    </w:tbl>
    <w:p w14:paraId="3293B087" w14:textId="77777777" w:rsidR="00D90310" w:rsidRDefault="00D90310">
      <w:pPr>
        <w:pStyle w:val="Standard"/>
        <w:spacing w:line="312" w:lineRule="auto"/>
        <w:jc w:val="both"/>
        <w:rPr>
          <w:b/>
          <w:sz w:val="20"/>
          <w:szCs w:val="20"/>
        </w:rPr>
      </w:pPr>
    </w:p>
    <w:sectPr w:rsidR="00D90310">
      <w:headerReference w:type="default" r:id="rId7"/>
      <w:footerReference w:type="default" r:id="rId8"/>
      <w:pgSz w:w="11906" w:h="16838"/>
      <w:pgMar w:top="1701" w:right="1134" w:bottom="720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5282" w14:textId="77777777" w:rsidR="00752433" w:rsidRDefault="00752433">
      <w:r>
        <w:separator/>
      </w:r>
    </w:p>
  </w:endnote>
  <w:endnote w:type="continuationSeparator" w:id="0">
    <w:p w14:paraId="6D75FD3A" w14:textId="77777777" w:rsidR="00752433" w:rsidRDefault="0075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E605D3" w14:paraId="309BB25E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F0AD4F" w14:textId="77777777" w:rsidR="00000000" w:rsidRDefault="00000000">
          <w:pPr>
            <w:pStyle w:val="Cabealho"/>
            <w:ind w:left="-115"/>
          </w:pPr>
        </w:p>
      </w:tc>
      <w:tc>
        <w:tcPr>
          <w:tcW w:w="30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135B11A" w14:textId="77777777" w:rsidR="00000000" w:rsidRDefault="00000000">
          <w:pPr>
            <w:pStyle w:val="Cabealho"/>
            <w:jc w:val="center"/>
          </w:pPr>
        </w:p>
      </w:tc>
      <w:tc>
        <w:tcPr>
          <w:tcW w:w="30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D80099" w14:textId="77777777" w:rsidR="00000000" w:rsidRDefault="00000000">
          <w:pPr>
            <w:pStyle w:val="Cabealho"/>
            <w:ind w:right="-115"/>
            <w:jc w:val="right"/>
          </w:pPr>
        </w:p>
      </w:tc>
    </w:tr>
  </w:tbl>
  <w:p w14:paraId="6016903F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597FD" w14:textId="77777777" w:rsidR="00752433" w:rsidRDefault="00752433">
      <w:r>
        <w:rPr>
          <w:color w:val="000000"/>
        </w:rPr>
        <w:separator/>
      </w:r>
    </w:p>
  </w:footnote>
  <w:footnote w:type="continuationSeparator" w:id="0">
    <w:p w14:paraId="626FD0B5" w14:textId="77777777" w:rsidR="00752433" w:rsidRDefault="0075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12EB" w14:textId="77777777" w:rsidR="00000000" w:rsidRDefault="00000000">
    <w:pPr>
      <w:pStyle w:val="TableContents"/>
      <w:widowControl w:val="0"/>
      <w:pBdr>
        <w:bottom w:val="single" w:sz="12" w:space="1" w:color="000000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B22B2E" wp14:editId="432F7348">
              <wp:simplePos x="0" y="0"/>
              <wp:positionH relativeFrom="column">
                <wp:posOffset>2466932</wp:posOffset>
              </wp:positionH>
              <wp:positionV relativeFrom="paragraph">
                <wp:posOffset>268239</wp:posOffset>
              </wp:positionV>
              <wp:extent cx="3365504" cy="371475"/>
              <wp:effectExtent l="0" t="0" r="25396" b="28575"/>
              <wp:wrapNone/>
              <wp:docPr id="52040011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04" cy="371475"/>
                      </a:xfrm>
                      <a:prstGeom prst="rect">
                        <a:avLst/>
                      </a:prstGeom>
                      <a:noFill/>
                      <a:ln w="758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09207C0D" w14:textId="77777777" w:rsidR="00000000" w:rsidRDefault="00000000">
                          <w:pPr>
                            <w:pStyle w:val="Framecontents"/>
                            <w:jc w:val="center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DEPARTAMENTO DE PERÍCIA MÉDICA E SAÚDE DO TRABALHADOR</w:t>
                          </w:r>
                        </w:p>
                        <w:p w14:paraId="3E43B306" w14:textId="77777777" w:rsidR="00000000" w:rsidRDefault="00000000">
                          <w:pPr>
                            <w:pStyle w:val="Framecontents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DMEST/SUGEP/SPGG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22B2E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194.25pt;margin-top:21.1pt;width:265pt;height:29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" filled="f" strokecolor="white" strokeweight=".02106mm">
              <v:textbox>
                <w:txbxContent>
                  <w:p w14:paraId="09207C0D" w14:textId="77777777" w:rsidR="00000000" w:rsidRDefault="00000000">
                    <w:pPr>
                      <w:pStyle w:val="Framecontents"/>
                      <w:jc w:val="center"/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DEPARTAMENTO DE PERÍCIA MÉDICA E SAÚDE DO TRABALHADOR</w:t>
                    </w:r>
                  </w:p>
                  <w:p w14:paraId="3E43B306" w14:textId="77777777" w:rsidR="00000000" w:rsidRDefault="00000000">
                    <w:pPr>
                      <w:pStyle w:val="Framecontents"/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DMEST/SUGEP/SPGG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E665678" wp14:editId="070FEDBF">
          <wp:extent cx="2208596" cy="716395"/>
          <wp:effectExtent l="0" t="0" r="1204" b="7505"/>
          <wp:docPr id="1309900838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0" t="-56" r="-20" b="-56"/>
                  <a:stretch>
                    <a:fillRect/>
                  </a:stretch>
                </pic:blipFill>
                <pic:spPr>
                  <a:xfrm>
                    <a:off x="0" y="0"/>
                    <a:ext cx="2208596" cy="71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58CB"/>
    <w:multiLevelType w:val="multilevel"/>
    <w:tmpl w:val="60889A20"/>
    <w:styleLink w:val="NoList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59166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0310"/>
    <w:rsid w:val="00047AB3"/>
    <w:rsid w:val="00752433"/>
    <w:rsid w:val="0099301F"/>
    <w:rsid w:val="00D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9065"/>
  <w15:docId w15:val="{B3AFA6E7-FDE6-4436-B632-2D47465A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widowControl/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elanormal1">
    <w:name w:val="Tabela normal1"/>
    <w:pPr>
      <w:widowControl/>
      <w:textAlignment w:val="auto"/>
    </w:pPr>
    <w:rPr>
      <w:rFonts w:ascii="Calibri" w:hAnsi="Calibri"/>
      <w:szCs w:val="22"/>
    </w:rPr>
  </w:style>
  <w:style w:type="paragraph" w:customStyle="1" w:styleId="western">
    <w:name w:val="western"/>
    <w:basedOn w:val="Standard"/>
    <w:pPr>
      <w:spacing w:before="100" w:after="119"/>
    </w:pPr>
    <w:rPr>
      <w:lang w:eastAsia="pt-BR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basedOn w:val="Fontepargpadro1"/>
    <w:rPr>
      <w:rFonts w:ascii="Tahoma" w:eastAsia="Tahoma" w:hAnsi="Tahoma" w:cs="Tahoma"/>
      <w:sz w:val="16"/>
      <w:szCs w:val="16"/>
    </w:rPr>
  </w:style>
  <w:style w:type="character" w:customStyle="1" w:styleId="CorpodetextoChar">
    <w:name w:val="Corpo de texto Char"/>
    <w:basedOn w:val="Fontepargpadro1"/>
    <w:rPr>
      <w:rFonts w:ascii="Times New Roman" w:eastAsia="Times New Roman" w:hAnsi="Times New Roman" w:cs="Times New Roman"/>
      <w:lang w:eastAsia="zh-CN"/>
    </w:rPr>
  </w:style>
  <w:style w:type="character" w:customStyle="1" w:styleId="ape">
    <w:name w:val="ape"/>
    <w:basedOn w:val="Fontepargpadro1"/>
  </w:style>
  <w:style w:type="character" w:customStyle="1" w:styleId="T15">
    <w:name w:val="T15"/>
    <w:rPr>
      <w:rFonts w:eastAsia="Arial"/>
      <w:sz w:val="18"/>
    </w:rPr>
  </w:style>
  <w:style w:type="numbering" w:customStyle="1" w:styleId="NoList0">
    <w:name w:val="No List0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Gamboa</dc:creator>
  <cp:lastModifiedBy>Vanessa Schwarstzhaupt Gamboa</cp:lastModifiedBy>
  <cp:revision>2</cp:revision>
  <cp:lastPrinted>2023-12-01T22:12:00Z</cp:lastPrinted>
  <dcterms:created xsi:type="dcterms:W3CDTF">2026-04-13T18:09:00Z</dcterms:created>
  <dcterms:modified xsi:type="dcterms:W3CDTF">2026-04-13T18:09:00Z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SPGG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